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E36C8" w14:textId="7CC421D1" w:rsidR="003D3EFA" w:rsidRDefault="007534D6" w:rsidP="00053FE6">
      <w:pPr>
        <w:spacing w:line="36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B52397A" wp14:editId="4433D894">
            <wp:extent cx="4105275" cy="1114425"/>
            <wp:effectExtent l="0" t="0" r="9525" b="9525"/>
            <wp:docPr id="59015759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157591" name="Εικόνα 59015759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411F7" w14:textId="77777777" w:rsidR="003D3EFA" w:rsidRDefault="003D3EFA" w:rsidP="00053FE6">
      <w:pPr>
        <w:jc w:val="center"/>
        <w:rPr>
          <w:rFonts w:cs="Calibri"/>
          <w:b/>
          <w:sz w:val="32"/>
          <w:szCs w:val="32"/>
        </w:rPr>
      </w:pPr>
    </w:p>
    <w:p w14:paraId="44701138" w14:textId="278F17DD" w:rsidR="00053FE6" w:rsidRPr="00934A82" w:rsidRDefault="006F531C" w:rsidP="003D3EFA">
      <w:pPr>
        <w:spacing w:after="0" w:line="240" w:lineRule="auto"/>
        <w:jc w:val="center"/>
        <w:rPr>
          <w:rFonts w:cs="Calibri"/>
          <w:b/>
          <w:color w:val="4F81BD" w:themeColor="accent1"/>
          <w:sz w:val="32"/>
          <w:szCs w:val="32"/>
        </w:rPr>
      </w:pPr>
      <w:r>
        <w:rPr>
          <w:rFonts w:ascii="Ubuntu" w:eastAsia="Times New Roman" w:hAnsi="Ubuntu"/>
          <w:b/>
          <w:bCs/>
          <w:noProof/>
          <w:color w:val="666666"/>
          <w:sz w:val="18"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BE96A8" wp14:editId="3793505A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4290060" cy="813435"/>
                <wp:effectExtent l="0" t="0" r="0" b="8890"/>
                <wp:wrapSquare wrapText="bothSides"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060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35FBC" w14:textId="3E14E0AB" w:rsidR="006F531C" w:rsidRPr="007534D6" w:rsidRDefault="007534D6" w:rsidP="006F531C">
                            <w:pPr>
                              <w:jc w:val="center"/>
                              <w:rPr>
                                <w:rStyle w:val="a6"/>
                                <w:color w:val="4F81BD" w:themeColor="accen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Style w:val="a6"/>
                                <w:color w:val="4F81BD" w:themeColor="accent1"/>
                                <w:sz w:val="28"/>
                                <w:szCs w:val="28"/>
                                <w:lang w:val="en-US"/>
                              </w:rPr>
                              <w:t xml:space="preserve">Master of Science in Public Health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BE96A8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0;margin-top:.4pt;width:337.8pt;height:64.0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" stroked="f">
                <v:textbox style="mso-fit-shape-to-text:t">
                  <w:txbxContent>
                    <w:p w14:paraId="36F35FBC" w14:textId="3E14E0AB" w:rsidR="006F531C" w:rsidRPr="007534D6" w:rsidRDefault="007534D6" w:rsidP="006F531C">
                      <w:pPr>
                        <w:jc w:val="center"/>
                        <w:rPr>
                          <w:rStyle w:val="a6"/>
                          <w:color w:val="4F81BD" w:themeColor="accen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Style w:val="a6"/>
                          <w:color w:val="4F81BD" w:themeColor="accent1"/>
                          <w:sz w:val="28"/>
                          <w:szCs w:val="28"/>
                          <w:lang w:val="en-US"/>
                        </w:rPr>
                        <w:t xml:space="preserve">Master of Science in Public Health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515A8D" w14:textId="27036BB4" w:rsidR="00982ABB" w:rsidRDefault="00982ABB" w:rsidP="00C312C6">
      <w:pPr>
        <w:spacing w:after="0" w:line="240" w:lineRule="auto"/>
        <w:rPr>
          <w:rFonts w:ascii="Ubuntu" w:eastAsia="Times New Roman" w:hAnsi="Ubuntu"/>
          <w:b/>
          <w:bCs/>
          <w:color w:val="666666"/>
          <w:sz w:val="18"/>
          <w:lang w:eastAsia="el-GR"/>
        </w:rPr>
      </w:pPr>
    </w:p>
    <w:p w14:paraId="402988C1" w14:textId="41424CF5" w:rsidR="003D3EFA" w:rsidRDefault="003D3EFA" w:rsidP="00982ABB">
      <w:pPr>
        <w:spacing w:after="0" w:line="240" w:lineRule="auto"/>
        <w:jc w:val="center"/>
        <w:rPr>
          <w:rFonts w:ascii="Ubuntu" w:eastAsia="Times New Roman" w:hAnsi="Ubuntu"/>
          <w:b/>
          <w:bCs/>
          <w:color w:val="666666"/>
          <w:sz w:val="18"/>
          <w:lang w:eastAsia="el-GR"/>
        </w:rPr>
      </w:pPr>
    </w:p>
    <w:p w14:paraId="3AB95DAC" w14:textId="15DE08E9" w:rsidR="00934A82" w:rsidRPr="000500FF" w:rsidRDefault="007534D6" w:rsidP="007534D6">
      <w:pPr>
        <w:pStyle w:val="Default"/>
        <w:jc w:val="center"/>
        <w:rPr>
          <w:rFonts w:asciiTheme="minorHAnsi" w:hAnsiTheme="minorHAnsi" w:cstheme="minorHAnsi"/>
        </w:rPr>
      </w:pPr>
      <w:proofErr w:type="spellStart"/>
      <w:r w:rsidRPr="007534D6">
        <w:rPr>
          <w:rFonts w:asciiTheme="minorHAnsi" w:hAnsiTheme="minorHAnsi" w:cstheme="minorHAnsi"/>
          <w:b/>
          <w:bCs/>
          <w:sz w:val="32"/>
          <w:szCs w:val="32"/>
        </w:rPr>
        <w:t>Curriculum</w:t>
      </w:r>
      <w:proofErr w:type="spellEnd"/>
      <w:r w:rsidRPr="007534D6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spellStart"/>
      <w:r w:rsidRPr="007534D6">
        <w:rPr>
          <w:rFonts w:asciiTheme="minorHAnsi" w:hAnsiTheme="minorHAnsi" w:cstheme="minorHAnsi"/>
          <w:b/>
          <w:bCs/>
          <w:sz w:val="32"/>
          <w:szCs w:val="32"/>
        </w:rPr>
        <w:t>Vitae</w:t>
      </w:r>
      <w:proofErr w:type="spellEnd"/>
    </w:p>
    <w:p w14:paraId="217204FA" w14:textId="6DB07B72" w:rsidR="00934A82" w:rsidRPr="007534D6" w:rsidRDefault="007534D6" w:rsidP="007534D6">
      <w:pPr>
        <w:pStyle w:val="Default"/>
        <w:jc w:val="both"/>
        <w:rPr>
          <w:rFonts w:asciiTheme="minorHAnsi" w:hAnsiTheme="minorHAnsi" w:cstheme="minorHAnsi"/>
          <w:b/>
          <w:bCs/>
          <w:lang w:val="en-US"/>
        </w:rPr>
      </w:pPr>
      <w:r w:rsidRPr="007534D6">
        <w:rPr>
          <w:rFonts w:asciiTheme="minorHAnsi" w:hAnsiTheme="minorHAnsi" w:cstheme="minorHAnsi"/>
          <w:lang w:val="en-US"/>
        </w:rPr>
        <w:t>The CV must follow the format below.</w:t>
      </w:r>
      <w:r>
        <w:rPr>
          <w:rFonts w:asciiTheme="minorHAnsi" w:hAnsiTheme="minorHAnsi" w:cstheme="minorHAnsi"/>
          <w:lang w:val="en-US"/>
        </w:rPr>
        <w:t xml:space="preserve"> </w:t>
      </w:r>
      <w:r w:rsidRPr="007534D6">
        <w:rPr>
          <w:rFonts w:asciiTheme="minorHAnsi" w:hAnsiTheme="minorHAnsi" w:cstheme="minorHAnsi"/>
          <w:lang w:val="en-US"/>
        </w:rPr>
        <w:t>For any part of the CV where there is no information, mark a dash, without erasing the numbering.</w:t>
      </w:r>
    </w:p>
    <w:p w14:paraId="2E35A1AB" w14:textId="34C375CA" w:rsidR="00934A82" w:rsidRPr="007534D6" w:rsidRDefault="00934A82" w:rsidP="00934A82">
      <w:pPr>
        <w:pStyle w:val="Default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7534D6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1) </w:t>
      </w:r>
      <w:r w:rsidR="007534D6">
        <w:rPr>
          <w:rFonts w:asciiTheme="minorHAnsi" w:hAnsiTheme="minorHAnsi" w:cstheme="minorHAnsi"/>
          <w:b/>
          <w:bCs/>
          <w:sz w:val="28"/>
          <w:szCs w:val="28"/>
          <w:lang w:val="en-US"/>
        </w:rPr>
        <w:t>Personal Information</w:t>
      </w:r>
      <w:r w:rsidRPr="007534D6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</w:p>
    <w:p w14:paraId="5A87F576" w14:textId="77777777" w:rsidR="00934A82" w:rsidRPr="007534D6" w:rsidRDefault="00934A82" w:rsidP="00934A82">
      <w:pPr>
        <w:pStyle w:val="Default"/>
        <w:rPr>
          <w:rFonts w:asciiTheme="minorHAnsi" w:hAnsiTheme="minorHAnsi" w:cstheme="minorHAnsi"/>
          <w:lang w:val="en-US"/>
        </w:rPr>
      </w:pPr>
    </w:p>
    <w:p w14:paraId="08A0F365" w14:textId="77777777" w:rsidR="007534D6" w:rsidRPr="007534D6" w:rsidRDefault="007534D6" w:rsidP="007534D6">
      <w:pPr>
        <w:pStyle w:val="Default"/>
        <w:rPr>
          <w:rFonts w:asciiTheme="minorHAnsi" w:hAnsiTheme="minorHAnsi" w:cstheme="minorHAnsi"/>
          <w:lang w:val="en-US"/>
        </w:rPr>
      </w:pPr>
      <w:r w:rsidRPr="007534D6">
        <w:rPr>
          <w:rFonts w:asciiTheme="minorHAnsi" w:hAnsiTheme="minorHAnsi" w:cstheme="minorHAnsi"/>
          <w:lang w:val="en-US"/>
        </w:rPr>
        <w:t>1) Surname</w:t>
      </w:r>
    </w:p>
    <w:p w14:paraId="21A625DC" w14:textId="77777777" w:rsidR="007534D6" w:rsidRPr="007534D6" w:rsidRDefault="007534D6" w:rsidP="007534D6">
      <w:pPr>
        <w:pStyle w:val="Default"/>
        <w:rPr>
          <w:rFonts w:asciiTheme="minorHAnsi" w:hAnsiTheme="minorHAnsi" w:cstheme="minorHAnsi"/>
          <w:lang w:val="en-US"/>
        </w:rPr>
      </w:pPr>
      <w:r w:rsidRPr="007534D6">
        <w:rPr>
          <w:rFonts w:asciiTheme="minorHAnsi" w:hAnsiTheme="minorHAnsi" w:cstheme="minorHAnsi"/>
          <w:lang w:val="en-US"/>
        </w:rPr>
        <w:t>2) Name</w:t>
      </w:r>
    </w:p>
    <w:p w14:paraId="7E073D4A" w14:textId="77777777" w:rsidR="007534D6" w:rsidRPr="007534D6" w:rsidRDefault="007534D6" w:rsidP="007534D6">
      <w:pPr>
        <w:pStyle w:val="Default"/>
        <w:rPr>
          <w:rFonts w:asciiTheme="minorHAnsi" w:hAnsiTheme="minorHAnsi" w:cstheme="minorHAnsi"/>
          <w:lang w:val="en-US"/>
        </w:rPr>
      </w:pPr>
      <w:r w:rsidRPr="007534D6">
        <w:rPr>
          <w:rFonts w:asciiTheme="minorHAnsi" w:hAnsiTheme="minorHAnsi" w:cstheme="minorHAnsi"/>
          <w:lang w:val="en-US"/>
        </w:rPr>
        <w:t>3) Date of Birth</w:t>
      </w:r>
    </w:p>
    <w:p w14:paraId="76C72DF3" w14:textId="77777777" w:rsidR="007534D6" w:rsidRPr="007534D6" w:rsidRDefault="007534D6" w:rsidP="007534D6">
      <w:pPr>
        <w:pStyle w:val="Default"/>
        <w:rPr>
          <w:rFonts w:asciiTheme="minorHAnsi" w:hAnsiTheme="minorHAnsi" w:cstheme="minorHAnsi"/>
          <w:lang w:val="en-US"/>
        </w:rPr>
      </w:pPr>
      <w:r w:rsidRPr="007534D6">
        <w:rPr>
          <w:rFonts w:asciiTheme="minorHAnsi" w:hAnsiTheme="minorHAnsi" w:cstheme="minorHAnsi"/>
          <w:lang w:val="en-US"/>
        </w:rPr>
        <w:t>4) Place of Birth</w:t>
      </w:r>
    </w:p>
    <w:p w14:paraId="523ABD09" w14:textId="77777777" w:rsidR="007534D6" w:rsidRPr="007534D6" w:rsidRDefault="007534D6" w:rsidP="007534D6">
      <w:pPr>
        <w:pStyle w:val="Default"/>
        <w:rPr>
          <w:rFonts w:asciiTheme="minorHAnsi" w:hAnsiTheme="minorHAnsi" w:cstheme="minorHAnsi"/>
          <w:lang w:val="en-US"/>
        </w:rPr>
      </w:pPr>
      <w:r w:rsidRPr="007534D6">
        <w:rPr>
          <w:rFonts w:asciiTheme="minorHAnsi" w:hAnsiTheme="minorHAnsi" w:cstheme="minorHAnsi"/>
          <w:lang w:val="en-US"/>
        </w:rPr>
        <w:t>5) Family status</w:t>
      </w:r>
    </w:p>
    <w:p w14:paraId="3272E28E" w14:textId="77777777" w:rsidR="007534D6" w:rsidRPr="007534D6" w:rsidRDefault="007534D6" w:rsidP="007534D6">
      <w:pPr>
        <w:pStyle w:val="Default"/>
        <w:rPr>
          <w:rFonts w:asciiTheme="minorHAnsi" w:hAnsiTheme="minorHAnsi" w:cstheme="minorHAnsi"/>
          <w:lang w:val="en-US"/>
        </w:rPr>
      </w:pPr>
      <w:r w:rsidRPr="007534D6">
        <w:rPr>
          <w:rFonts w:asciiTheme="minorHAnsi" w:hAnsiTheme="minorHAnsi" w:cstheme="minorHAnsi"/>
          <w:lang w:val="en-US"/>
        </w:rPr>
        <w:t>6) Residential address</w:t>
      </w:r>
    </w:p>
    <w:p w14:paraId="7C6A24B8" w14:textId="77777777" w:rsidR="007534D6" w:rsidRPr="007534D6" w:rsidRDefault="007534D6" w:rsidP="007534D6">
      <w:pPr>
        <w:pStyle w:val="Default"/>
        <w:rPr>
          <w:rFonts w:asciiTheme="minorHAnsi" w:hAnsiTheme="minorHAnsi" w:cstheme="minorHAnsi"/>
          <w:lang w:val="en-US"/>
        </w:rPr>
      </w:pPr>
      <w:r w:rsidRPr="007534D6">
        <w:rPr>
          <w:rFonts w:asciiTheme="minorHAnsi" w:hAnsiTheme="minorHAnsi" w:cstheme="minorHAnsi"/>
          <w:lang w:val="en-US"/>
        </w:rPr>
        <w:t>7) Tel. Home</w:t>
      </w:r>
    </w:p>
    <w:p w14:paraId="0F0F9D75" w14:textId="77777777" w:rsidR="007534D6" w:rsidRPr="007534D6" w:rsidRDefault="007534D6" w:rsidP="007534D6">
      <w:pPr>
        <w:pStyle w:val="Default"/>
        <w:rPr>
          <w:rFonts w:asciiTheme="minorHAnsi" w:hAnsiTheme="minorHAnsi" w:cstheme="minorHAnsi"/>
          <w:lang w:val="en-US"/>
        </w:rPr>
      </w:pPr>
      <w:r w:rsidRPr="007534D6">
        <w:rPr>
          <w:rFonts w:asciiTheme="minorHAnsi" w:hAnsiTheme="minorHAnsi" w:cstheme="minorHAnsi"/>
          <w:lang w:val="en-US"/>
        </w:rPr>
        <w:t>8) Mobile Tel.</w:t>
      </w:r>
    </w:p>
    <w:p w14:paraId="62FF2EC5" w14:textId="77777777" w:rsidR="007534D6" w:rsidRPr="007534D6" w:rsidRDefault="007534D6" w:rsidP="007534D6">
      <w:pPr>
        <w:pStyle w:val="Default"/>
        <w:rPr>
          <w:rFonts w:asciiTheme="minorHAnsi" w:hAnsiTheme="minorHAnsi" w:cstheme="minorHAnsi"/>
          <w:b/>
          <w:bCs/>
          <w:i/>
          <w:iCs/>
          <w:lang w:val="en-US"/>
        </w:rPr>
      </w:pPr>
      <w:r w:rsidRPr="007534D6">
        <w:rPr>
          <w:rFonts w:asciiTheme="minorHAnsi" w:hAnsiTheme="minorHAnsi" w:cstheme="minorHAnsi"/>
          <w:lang w:val="en-US"/>
        </w:rPr>
        <w:t xml:space="preserve">9) e-mail </w:t>
      </w:r>
      <w:r w:rsidRPr="007534D6">
        <w:rPr>
          <w:rFonts w:asciiTheme="minorHAnsi" w:hAnsiTheme="minorHAnsi" w:cstheme="minorHAnsi"/>
          <w:b/>
          <w:bCs/>
          <w:i/>
          <w:iCs/>
          <w:lang w:val="en-US"/>
        </w:rPr>
        <w:t>(required)</w:t>
      </w:r>
    </w:p>
    <w:p w14:paraId="3730AE55" w14:textId="77777777" w:rsidR="007534D6" w:rsidRDefault="007534D6" w:rsidP="007534D6">
      <w:pPr>
        <w:pStyle w:val="Default"/>
        <w:rPr>
          <w:rFonts w:asciiTheme="minorHAnsi" w:hAnsiTheme="minorHAnsi" w:cstheme="minorHAnsi"/>
          <w:lang w:val="en-US"/>
        </w:rPr>
      </w:pPr>
    </w:p>
    <w:p w14:paraId="23C89186" w14:textId="14835C39" w:rsidR="00934A82" w:rsidRPr="007534D6" w:rsidRDefault="00934A82" w:rsidP="00934A82">
      <w:pPr>
        <w:pStyle w:val="Default"/>
        <w:rPr>
          <w:rFonts w:asciiTheme="minorHAnsi" w:hAnsiTheme="minorHAnsi" w:cstheme="minorHAnsi"/>
          <w:lang w:val="en-US"/>
        </w:rPr>
      </w:pPr>
      <w:r w:rsidRPr="007534D6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2) </w:t>
      </w:r>
      <w:r w:rsidR="007534D6" w:rsidRPr="007534D6">
        <w:rPr>
          <w:rFonts w:asciiTheme="minorHAnsi" w:hAnsiTheme="minorHAnsi" w:cstheme="minorHAnsi"/>
          <w:b/>
          <w:bCs/>
          <w:sz w:val="28"/>
          <w:szCs w:val="28"/>
          <w:lang w:val="en-US"/>
        </w:rPr>
        <w:t>Professional Information</w:t>
      </w:r>
    </w:p>
    <w:p w14:paraId="0AF95AD7" w14:textId="77777777" w:rsidR="007534D6" w:rsidRPr="007534D6" w:rsidRDefault="007534D6" w:rsidP="007534D6">
      <w:pPr>
        <w:pStyle w:val="Default"/>
        <w:rPr>
          <w:rFonts w:asciiTheme="minorHAnsi" w:hAnsiTheme="minorHAnsi" w:cstheme="minorHAnsi"/>
          <w:lang w:val="en-US"/>
        </w:rPr>
      </w:pPr>
      <w:r w:rsidRPr="007534D6">
        <w:rPr>
          <w:rFonts w:asciiTheme="minorHAnsi" w:hAnsiTheme="minorHAnsi" w:cstheme="minorHAnsi"/>
          <w:lang w:val="en-US"/>
        </w:rPr>
        <w:t>1) Occupation - Specialty</w:t>
      </w:r>
    </w:p>
    <w:p w14:paraId="1B1EB244" w14:textId="77777777" w:rsidR="007534D6" w:rsidRPr="007534D6" w:rsidRDefault="007534D6" w:rsidP="007534D6">
      <w:pPr>
        <w:pStyle w:val="Default"/>
        <w:rPr>
          <w:rFonts w:asciiTheme="minorHAnsi" w:hAnsiTheme="minorHAnsi" w:cstheme="minorHAnsi"/>
          <w:lang w:val="en-US"/>
        </w:rPr>
      </w:pPr>
      <w:r w:rsidRPr="007534D6">
        <w:rPr>
          <w:rFonts w:asciiTheme="minorHAnsi" w:hAnsiTheme="minorHAnsi" w:cstheme="minorHAnsi"/>
          <w:lang w:val="en-US"/>
        </w:rPr>
        <w:t>2) Present work</w:t>
      </w:r>
    </w:p>
    <w:p w14:paraId="03A98B1C" w14:textId="77777777" w:rsidR="007534D6" w:rsidRPr="007534D6" w:rsidRDefault="007534D6" w:rsidP="007534D6">
      <w:pPr>
        <w:pStyle w:val="Default"/>
        <w:rPr>
          <w:rFonts w:asciiTheme="minorHAnsi" w:hAnsiTheme="minorHAnsi" w:cstheme="minorHAnsi"/>
          <w:lang w:val="en-US"/>
        </w:rPr>
      </w:pPr>
      <w:r w:rsidRPr="007534D6">
        <w:rPr>
          <w:rFonts w:asciiTheme="minorHAnsi" w:hAnsiTheme="minorHAnsi" w:cstheme="minorHAnsi"/>
          <w:lang w:val="en-US"/>
        </w:rPr>
        <w:t>3) Duration of work</w:t>
      </w:r>
    </w:p>
    <w:p w14:paraId="1A4A71B0" w14:textId="77777777" w:rsidR="007534D6" w:rsidRPr="007534D6" w:rsidRDefault="007534D6" w:rsidP="007534D6">
      <w:pPr>
        <w:pStyle w:val="Default"/>
        <w:rPr>
          <w:rFonts w:asciiTheme="minorHAnsi" w:hAnsiTheme="minorHAnsi" w:cstheme="minorHAnsi"/>
          <w:lang w:val="en-US"/>
        </w:rPr>
      </w:pPr>
      <w:r w:rsidRPr="007534D6">
        <w:rPr>
          <w:rFonts w:asciiTheme="minorHAnsi" w:hAnsiTheme="minorHAnsi" w:cstheme="minorHAnsi"/>
          <w:lang w:val="en-US"/>
        </w:rPr>
        <w:t>4) Work management</w:t>
      </w:r>
    </w:p>
    <w:p w14:paraId="34F82F7A" w14:textId="77777777" w:rsidR="007534D6" w:rsidRPr="007534D6" w:rsidRDefault="007534D6" w:rsidP="007534D6">
      <w:pPr>
        <w:pStyle w:val="Default"/>
        <w:rPr>
          <w:rFonts w:asciiTheme="minorHAnsi" w:hAnsiTheme="minorHAnsi" w:cstheme="minorHAnsi"/>
          <w:lang w:val="en-US"/>
        </w:rPr>
      </w:pPr>
      <w:r w:rsidRPr="007534D6">
        <w:rPr>
          <w:rFonts w:asciiTheme="minorHAnsi" w:hAnsiTheme="minorHAnsi" w:cstheme="minorHAnsi"/>
          <w:lang w:val="en-US"/>
        </w:rPr>
        <w:t>5) Tel. work</w:t>
      </w:r>
    </w:p>
    <w:p w14:paraId="5C62CF8C" w14:textId="30421A30" w:rsidR="00934A82" w:rsidRDefault="007534D6" w:rsidP="007534D6">
      <w:pPr>
        <w:pStyle w:val="Default"/>
        <w:rPr>
          <w:rFonts w:asciiTheme="minorHAnsi" w:hAnsiTheme="minorHAnsi" w:cstheme="minorHAnsi"/>
          <w:lang w:val="en-US"/>
        </w:rPr>
      </w:pPr>
      <w:r w:rsidRPr="007534D6">
        <w:rPr>
          <w:rFonts w:asciiTheme="minorHAnsi" w:hAnsiTheme="minorHAnsi" w:cstheme="minorHAnsi"/>
          <w:lang w:val="en-US"/>
        </w:rPr>
        <w:t>6) Other professional experience (field-duration)</w:t>
      </w:r>
    </w:p>
    <w:p w14:paraId="7EA1A66C" w14:textId="77777777" w:rsidR="007534D6" w:rsidRPr="007534D6" w:rsidRDefault="007534D6" w:rsidP="007534D6">
      <w:pPr>
        <w:pStyle w:val="Default"/>
        <w:rPr>
          <w:rFonts w:asciiTheme="minorHAnsi" w:hAnsiTheme="minorHAnsi" w:cstheme="minorHAnsi"/>
          <w:lang w:val="en-US"/>
        </w:rPr>
      </w:pPr>
    </w:p>
    <w:p w14:paraId="6B175B43" w14:textId="112888D4" w:rsidR="00934A82" w:rsidRPr="007534D6" w:rsidRDefault="00934A82" w:rsidP="00934A82">
      <w:pPr>
        <w:pStyle w:val="Default"/>
        <w:rPr>
          <w:rFonts w:asciiTheme="minorHAnsi" w:hAnsiTheme="minorHAnsi" w:cstheme="minorHAnsi"/>
          <w:lang w:val="en-US"/>
        </w:rPr>
      </w:pPr>
      <w:r w:rsidRPr="007534D6">
        <w:rPr>
          <w:rFonts w:asciiTheme="minorHAnsi" w:hAnsiTheme="minorHAnsi" w:cstheme="minorHAnsi"/>
          <w:lang w:val="en-US"/>
        </w:rPr>
        <w:t xml:space="preserve"> </w:t>
      </w:r>
      <w:r w:rsidRPr="007534D6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3) </w:t>
      </w:r>
      <w:r w:rsidR="007534D6" w:rsidRPr="007534D6">
        <w:rPr>
          <w:rFonts w:asciiTheme="minorHAnsi" w:hAnsiTheme="minorHAnsi" w:cstheme="minorHAnsi"/>
          <w:b/>
          <w:bCs/>
          <w:sz w:val="28"/>
          <w:szCs w:val="28"/>
          <w:lang w:val="en-US"/>
        </w:rPr>
        <w:t>Educational Information (on new CV page)</w:t>
      </w:r>
    </w:p>
    <w:p w14:paraId="255F9B95" w14:textId="77777777" w:rsidR="007534D6" w:rsidRPr="007534D6" w:rsidRDefault="007534D6" w:rsidP="007534D6">
      <w:pPr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val="en-US"/>
        </w:rPr>
      </w:pPr>
      <w:r w:rsidRPr="007534D6">
        <w:rPr>
          <w:rFonts w:asciiTheme="minorHAnsi" w:eastAsiaTheme="minorHAnsi" w:hAnsiTheme="minorHAnsi" w:cstheme="minorHAnsi"/>
          <w:color w:val="000000"/>
          <w:sz w:val="24"/>
          <w:szCs w:val="24"/>
          <w:lang w:val="en-US"/>
        </w:rPr>
        <w:t>1) University studies</w:t>
      </w:r>
    </w:p>
    <w:p w14:paraId="5FE073FA" w14:textId="77777777" w:rsidR="007534D6" w:rsidRPr="007534D6" w:rsidRDefault="007534D6" w:rsidP="007534D6">
      <w:pPr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val="en-US"/>
        </w:rPr>
      </w:pPr>
      <w:r w:rsidRPr="007534D6">
        <w:rPr>
          <w:rFonts w:asciiTheme="minorHAnsi" w:eastAsiaTheme="minorHAnsi" w:hAnsiTheme="minorHAnsi" w:cstheme="minorHAnsi"/>
          <w:color w:val="000000"/>
          <w:sz w:val="24"/>
          <w:szCs w:val="24"/>
          <w:lang w:val="en-US"/>
        </w:rPr>
        <w:t>2) Year of starting Bachelor studies</w:t>
      </w:r>
    </w:p>
    <w:p w14:paraId="40CE1749" w14:textId="77777777" w:rsidR="007534D6" w:rsidRPr="007534D6" w:rsidRDefault="007534D6" w:rsidP="007534D6">
      <w:pPr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val="en-US"/>
        </w:rPr>
      </w:pPr>
      <w:r w:rsidRPr="007534D6">
        <w:rPr>
          <w:rFonts w:asciiTheme="minorHAnsi" w:eastAsiaTheme="minorHAnsi" w:hAnsiTheme="minorHAnsi" w:cstheme="minorHAnsi"/>
          <w:color w:val="000000"/>
          <w:sz w:val="24"/>
          <w:szCs w:val="24"/>
          <w:lang w:val="en-US"/>
        </w:rPr>
        <w:t>3) Year of obtaining degree</w:t>
      </w:r>
    </w:p>
    <w:p w14:paraId="3D6020B7" w14:textId="77777777" w:rsidR="007534D6" w:rsidRPr="007534D6" w:rsidRDefault="007534D6" w:rsidP="007534D6">
      <w:pPr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val="en-US"/>
        </w:rPr>
      </w:pPr>
      <w:r w:rsidRPr="007534D6">
        <w:rPr>
          <w:rFonts w:asciiTheme="minorHAnsi" w:eastAsiaTheme="minorHAnsi" w:hAnsiTheme="minorHAnsi" w:cstheme="minorHAnsi"/>
          <w:color w:val="000000"/>
          <w:sz w:val="24"/>
          <w:szCs w:val="24"/>
          <w:lang w:val="en-US"/>
        </w:rPr>
        <w:t>4) Degree or degree evaluation (DI.K.A.T.S.A. or D.O.A.T.A.P. where provided)</w:t>
      </w:r>
    </w:p>
    <w:p w14:paraId="2BD3D41D" w14:textId="77777777" w:rsidR="007534D6" w:rsidRPr="007534D6" w:rsidRDefault="007534D6" w:rsidP="007534D6">
      <w:pPr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val="en-US"/>
        </w:rPr>
      </w:pPr>
      <w:r w:rsidRPr="007534D6">
        <w:rPr>
          <w:rFonts w:asciiTheme="minorHAnsi" w:eastAsiaTheme="minorHAnsi" w:hAnsiTheme="minorHAnsi" w:cstheme="minorHAnsi"/>
          <w:color w:val="000000"/>
          <w:sz w:val="24"/>
          <w:szCs w:val="24"/>
          <w:lang w:val="en-US"/>
        </w:rPr>
        <w:t>5) Title of thesis (where provided)</w:t>
      </w:r>
    </w:p>
    <w:p w14:paraId="787D28E2" w14:textId="77777777" w:rsidR="007534D6" w:rsidRPr="007534D6" w:rsidRDefault="007534D6" w:rsidP="007534D6">
      <w:pPr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val="en-US"/>
        </w:rPr>
      </w:pPr>
      <w:r w:rsidRPr="007534D6">
        <w:rPr>
          <w:rFonts w:asciiTheme="minorHAnsi" w:eastAsiaTheme="minorHAnsi" w:hAnsiTheme="minorHAnsi" w:cstheme="minorHAnsi"/>
          <w:color w:val="000000"/>
          <w:sz w:val="24"/>
          <w:szCs w:val="24"/>
          <w:lang w:val="en-US"/>
        </w:rPr>
        <w:t>6) Grade or evaluation of the thesis</w:t>
      </w:r>
    </w:p>
    <w:p w14:paraId="749669D3" w14:textId="77777777" w:rsidR="007534D6" w:rsidRPr="007534D6" w:rsidRDefault="007534D6" w:rsidP="007534D6">
      <w:pPr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val="en-US"/>
        </w:rPr>
      </w:pPr>
      <w:r w:rsidRPr="007534D6">
        <w:rPr>
          <w:rFonts w:asciiTheme="minorHAnsi" w:eastAsiaTheme="minorHAnsi" w:hAnsiTheme="minorHAnsi" w:cstheme="minorHAnsi"/>
          <w:color w:val="000000"/>
          <w:sz w:val="24"/>
          <w:szCs w:val="24"/>
          <w:lang w:val="en-US"/>
        </w:rPr>
        <w:t>7) Degree Specialization (if any)</w:t>
      </w:r>
    </w:p>
    <w:p w14:paraId="4966AA14" w14:textId="77777777" w:rsidR="007534D6" w:rsidRPr="007534D6" w:rsidRDefault="007534D6" w:rsidP="007534D6">
      <w:pPr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val="en-US"/>
        </w:rPr>
      </w:pPr>
      <w:r w:rsidRPr="007534D6">
        <w:rPr>
          <w:rFonts w:asciiTheme="minorHAnsi" w:eastAsiaTheme="minorHAnsi" w:hAnsiTheme="minorHAnsi" w:cstheme="minorHAnsi"/>
          <w:color w:val="000000"/>
          <w:sz w:val="24"/>
          <w:szCs w:val="24"/>
          <w:lang w:val="en-US"/>
        </w:rPr>
        <w:t>8) Specialty - Postgraduate studies (if any - D.I.K.A.T.S.A. or D.O.A.T.A.P. where provided)</w:t>
      </w:r>
    </w:p>
    <w:p w14:paraId="0297A6CC" w14:textId="77777777" w:rsidR="007534D6" w:rsidRPr="007534D6" w:rsidRDefault="007534D6" w:rsidP="007534D6">
      <w:pPr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val="en-US"/>
        </w:rPr>
      </w:pPr>
      <w:r w:rsidRPr="007534D6">
        <w:rPr>
          <w:rFonts w:asciiTheme="minorHAnsi" w:eastAsiaTheme="minorHAnsi" w:hAnsiTheme="minorHAnsi" w:cstheme="minorHAnsi"/>
          <w:color w:val="000000"/>
          <w:sz w:val="24"/>
          <w:szCs w:val="24"/>
          <w:lang w:val="en-US"/>
        </w:rPr>
        <w:t>9) Foreign languages ​​(certification)</w:t>
      </w:r>
    </w:p>
    <w:p w14:paraId="1F7F724B" w14:textId="0EE6984F" w:rsidR="00934A82" w:rsidRPr="007534D6" w:rsidRDefault="007534D6" w:rsidP="007534D6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7534D6">
        <w:rPr>
          <w:rFonts w:asciiTheme="minorHAnsi" w:eastAsiaTheme="minorHAnsi" w:hAnsiTheme="minorHAnsi" w:cstheme="minorHAnsi"/>
          <w:color w:val="000000"/>
          <w:sz w:val="24"/>
          <w:szCs w:val="24"/>
          <w:lang w:val="en-US"/>
        </w:rPr>
        <w:t>10) Computer knowledge</w:t>
      </w:r>
    </w:p>
    <w:p w14:paraId="77505F37" w14:textId="77777777" w:rsidR="00934A82" w:rsidRPr="007534D6" w:rsidRDefault="00934A82" w:rsidP="00934A82">
      <w:pPr>
        <w:rPr>
          <w:rFonts w:cstheme="minorHAnsi"/>
          <w:sz w:val="24"/>
          <w:szCs w:val="24"/>
          <w:lang w:val="en-US"/>
        </w:rPr>
      </w:pPr>
    </w:p>
    <w:p w14:paraId="7C6E2EB7" w14:textId="667F22F0" w:rsidR="00934A82" w:rsidRDefault="00934A82" w:rsidP="00934A82">
      <w:pPr>
        <w:pStyle w:val="Default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7534D6">
        <w:rPr>
          <w:rFonts w:asciiTheme="minorHAnsi" w:hAnsiTheme="minorHAnsi" w:cstheme="minorHAnsi"/>
          <w:b/>
          <w:bCs/>
          <w:sz w:val="28"/>
          <w:szCs w:val="28"/>
          <w:lang w:val="en-US"/>
        </w:rPr>
        <w:lastRenderedPageBreak/>
        <w:t xml:space="preserve">4) </w:t>
      </w:r>
      <w:r w:rsidR="007534D6" w:rsidRPr="007534D6">
        <w:rPr>
          <w:rFonts w:asciiTheme="minorHAnsi" w:hAnsiTheme="minorHAnsi" w:cstheme="minorHAnsi"/>
          <w:b/>
          <w:bCs/>
          <w:sz w:val="28"/>
          <w:szCs w:val="28"/>
          <w:lang w:val="en-US"/>
        </w:rPr>
        <w:t>Research – Educational project (on a new page of the CV)</w:t>
      </w:r>
    </w:p>
    <w:p w14:paraId="02CF4842" w14:textId="77777777" w:rsidR="007534D6" w:rsidRPr="007534D6" w:rsidRDefault="007534D6" w:rsidP="007534D6">
      <w:pPr>
        <w:pStyle w:val="Default"/>
        <w:rPr>
          <w:rFonts w:asciiTheme="minorHAnsi" w:hAnsiTheme="minorHAnsi" w:cstheme="minorHAnsi"/>
          <w:lang w:val="en-US"/>
        </w:rPr>
      </w:pPr>
      <w:r w:rsidRPr="007534D6">
        <w:rPr>
          <w:rFonts w:asciiTheme="minorHAnsi" w:hAnsiTheme="minorHAnsi" w:cstheme="minorHAnsi"/>
          <w:lang w:val="en-US"/>
        </w:rPr>
        <w:t>1) Greek Publications</w:t>
      </w:r>
    </w:p>
    <w:p w14:paraId="6513CF43" w14:textId="77777777" w:rsidR="007534D6" w:rsidRPr="007534D6" w:rsidRDefault="007534D6" w:rsidP="007534D6">
      <w:pPr>
        <w:pStyle w:val="Default"/>
        <w:rPr>
          <w:rFonts w:asciiTheme="minorHAnsi" w:hAnsiTheme="minorHAnsi" w:cstheme="minorHAnsi"/>
          <w:lang w:val="en-US"/>
        </w:rPr>
      </w:pPr>
      <w:r w:rsidRPr="007534D6">
        <w:rPr>
          <w:rFonts w:asciiTheme="minorHAnsi" w:hAnsiTheme="minorHAnsi" w:cstheme="minorHAnsi"/>
          <w:lang w:val="en-US"/>
        </w:rPr>
        <w:t>2) Foreign Language Publications</w:t>
      </w:r>
    </w:p>
    <w:p w14:paraId="44031B87" w14:textId="77777777" w:rsidR="007534D6" w:rsidRPr="007534D6" w:rsidRDefault="007534D6" w:rsidP="007534D6">
      <w:pPr>
        <w:pStyle w:val="Default"/>
        <w:rPr>
          <w:rFonts w:asciiTheme="minorHAnsi" w:hAnsiTheme="minorHAnsi" w:cstheme="minorHAnsi"/>
          <w:lang w:val="en-US"/>
        </w:rPr>
      </w:pPr>
      <w:r w:rsidRPr="007534D6">
        <w:rPr>
          <w:rFonts w:asciiTheme="minorHAnsi" w:hAnsiTheme="minorHAnsi" w:cstheme="minorHAnsi"/>
          <w:lang w:val="en-US"/>
        </w:rPr>
        <w:t>3) Announcements of foreign Conferences (with publication in the minutes)</w:t>
      </w:r>
    </w:p>
    <w:p w14:paraId="4643E0E3" w14:textId="77777777" w:rsidR="007534D6" w:rsidRPr="007534D6" w:rsidRDefault="007534D6" w:rsidP="007534D6">
      <w:pPr>
        <w:pStyle w:val="Default"/>
        <w:rPr>
          <w:rFonts w:asciiTheme="minorHAnsi" w:hAnsiTheme="minorHAnsi" w:cstheme="minorHAnsi"/>
          <w:lang w:val="en-US"/>
        </w:rPr>
      </w:pPr>
      <w:r w:rsidRPr="007534D6">
        <w:rPr>
          <w:rFonts w:asciiTheme="minorHAnsi" w:hAnsiTheme="minorHAnsi" w:cstheme="minorHAnsi"/>
          <w:lang w:val="en-US"/>
        </w:rPr>
        <w:t>4) Participation in foreign Conferences (copy of proof of attendance)</w:t>
      </w:r>
    </w:p>
    <w:p w14:paraId="35172BF3" w14:textId="77777777" w:rsidR="007534D6" w:rsidRPr="007534D6" w:rsidRDefault="007534D6" w:rsidP="007534D6">
      <w:pPr>
        <w:pStyle w:val="Default"/>
        <w:rPr>
          <w:rFonts w:asciiTheme="minorHAnsi" w:hAnsiTheme="minorHAnsi" w:cstheme="minorHAnsi"/>
          <w:lang w:val="en-US"/>
        </w:rPr>
      </w:pPr>
      <w:r w:rsidRPr="007534D6">
        <w:rPr>
          <w:rFonts w:asciiTheme="minorHAnsi" w:hAnsiTheme="minorHAnsi" w:cstheme="minorHAnsi"/>
          <w:lang w:val="en-US"/>
        </w:rPr>
        <w:t>5) Announcements of Greek Conferences (with publication in the minutes)</w:t>
      </w:r>
    </w:p>
    <w:p w14:paraId="54FDC7B1" w14:textId="77777777" w:rsidR="007534D6" w:rsidRPr="007534D6" w:rsidRDefault="007534D6" w:rsidP="007534D6">
      <w:pPr>
        <w:pStyle w:val="Default"/>
        <w:rPr>
          <w:rFonts w:asciiTheme="minorHAnsi" w:hAnsiTheme="minorHAnsi" w:cstheme="minorHAnsi"/>
          <w:lang w:val="en-US"/>
        </w:rPr>
      </w:pPr>
      <w:r w:rsidRPr="007534D6">
        <w:rPr>
          <w:rFonts w:asciiTheme="minorHAnsi" w:hAnsiTheme="minorHAnsi" w:cstheme="minorHAnsi"/>
          <w:lang w:val="en-US"/>
        </w:rPr>
        <w:t>6) Participation in Greek Conferences (copy of proof of attendance)</w:t>
      </w:r>
    </w:p>
    <w:p w14:paraId="780CFE14" w14:textId="26E2B6E8" w:rsidR="00934A82" w:rsidRDefault="007534D6" w:rsidP="007534D6">
      <w:pPr>
        <w:pStyle w:val="Default"/>
        <w:rPr>
          <w:rFonts w:asciiTheme="minorHAnsi" w:hAnsiTheme="minorHAnsi" w:cstheme="minorHAnsi"/>
          <w:lang w:val="en-US"/>
        </w:rPr>
      </w:pPr>
      <w:r w:rsidRPr="007534D6">
        <w:rPr>
          <w:rFonts w:asciiTheme="minorHAnsi" w:hAnsiTheme="minorHAnsi" w:cstheme="minorHAnsi"/>
          <w:lang w:val="en-US"/>
        </w:rPr>
        <w:t>7) Experience as a trainer (type – duration, certification)</w:t>
      </w:r>
    </w:p>
    <w:p w14:paraId="3B3170F9" w14:textId="77777777" w:rsidR="007534D6" w:rsidRPr="007534D6" w:rsidRDefault="007534D6" w:rsidP="007534D6">
      <w:pPr>
        <w:pStyle w:val="Default"/>
        <w:rPr>
          <w:rFonts w:asciiTheme="minorHAnsi" w:hAnsiTheme="minorHAnsi" w:cstheme="minorHAnsi"/>
          <w:lang w:val="en-US"/>
        </w:rPr>
      </w:pPr>
    </w:p>
    <w:p w14:paraId="7621A499" w14:textId="60F3158C" w:rsidR="00934A82" w:rsidRPr="007534D6" w:rsidRDefault="00934A82" w:rsidP="00536F9E">
      <w:pPr>
        <w:pStyle w:val="Default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7534D6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5) </w:t>
      </w:r>
      <w:r w:rsidR="007534D6" w:rsidRPr="007534D6">
        <w:rPr>
          <w:rFonts w:asciiTheme="minorHAnsi" w:hAnsiTheme="minorHAnsi" w:cstheme="minorHAnsi"/>
          <w:b/>
          <w:bCs/>
          <w:sz w:val="28"/>
          <w:szCs w:val="28"/>
          <w:lang w:val="en-US"/>
        </w:rPr>
        <w:t>Other interests – Comments (on new CV page)</w:t>
      </w:r>
    </w:p>
    <w:sectPr w:rsidR="00934A82" w:rsidRPr="007534D6" w:rsidSect="00536F9E">
      <w:pgSz w:w="11906" w:h="16838"/>
      <w:pgMar w:top="993" w:right="1588" w:bottom="1440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Ubuntu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82419"/>
    <w:multiLevelType w:val="hybridMultilevel"/>
    <w:tmpl w:val="2230CF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54709"/>
    <w:multiLevelType w:val="multilevel"/>
    <w:tmpl w:val="C8B8C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3909190">
    <w:abstractNumId w:val="0"/>
  </w:num>
  <w:num w:numId="2" w16cid:durableId="1976375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2C6"/>
    <w:rsid w:val="000057FD"/>
    <w:rsid w:val="00053FE6"/>
    <w:rsid w:val="00117C3A"/>
    <w:rsid w:val="00117D94"/>
    <w:rsid w:val="0017588D"/>
    <w:rsid w:val="001927C7"/>
    <w:rsid w:val="001E42E9"/>
    <w:rsid w:val="002136FC"/>
    <w:rsid w:val="00241194"/>
    <w:rsid w:val="002456CD"/>
    <w:rsid w:val="003D3EFA"/>
    <w:rsid w:val="0053588D"/>
    <w:rsid w:val="00536F9E"/>
    <w:rsid w:val="005B0FBC"/>
    <w:rsid w:val="006D3E43"/>
    <w:rsid w:val="006F531C"/>
    <w:rsid w:val="0070597D"/>
    <w:rsid w:val="007534D6"/>
    <w:rsid w:val="007F1EB7"/>
    <w:rsid w:val="00934A82"/>
    <w:rsid w:val="00982ABB"/>
    <w:rsid w:val="0098319D"/>
    <w:rsid w:val="009A0564"/>
    <w:rsid w:val="00A15E14"/>
    <w:rsid w:val="00C312C6"/>
    <w:rsid w:val="00C72FF1"/>
    <w:rsid w:val="00CA3A03"/>
    <w:rsid w:val="00CC4CEE"/>
    <w:rsid w:val="00D62C3D"/>
    <w:rsid w:val="00D72921"/>
    <w:rsid w:val="00DB54E3"/>
    <w:rsid w:val="00E56771"/>
    <w:rsid w:val="00E97F73"/>
    <w:rsid w:val="00F071C8"/>
    <w:rsid w:val="00F52D14"/>
    <w:rsid w:val="00FC0F76"/>
    <w:rsid w:val="00FD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49D9B"/>
  <w15:docId w15:val="{F3D7A373-17BB-4765-AD83-110FAA44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E43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Char"/>
    <w:uiPriority w:val="9"/>
    <w:qFormat/>
    <w:rsid w:val="00C312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F1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F1EB7"/>
    <w:rPr>
      <w:rFonts w:ascii="Tahoma" w:hAnsi="Tahoma" w:cs="Tahoma"/>
      <w:sz w:val="16"/>
      <w:szCs w:val="16"/>
      <w:lang w:eastAsia="en-US"/>
    </w:rPr>
  </w:style>
  <w:style w:type="character" w:customStyle="1" w:styleId="2Char">
    <w:name w:val="Επικεφαλίδα 2 Char"/>
    <w:basedOn w:val="a0"/>
    <w:link w:val="2"/>
    <w:uiPriority w:val="9"/>
    <w:rsid w:val="00C312C6"/>
    <w:rPr>
      <w:rFonts w:ascii="Times New Roman" w:eastAsia="Times New Roman" w:hAnsi="Times New Roman"/>
      <w:b/>
      <w:bCs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C312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C312C6"/>
    <w:rPr>
      <w:b/>
      <w:bCs/>
    </w:rPr>
  </w:style>
  <w:style w:type="character" w:styleId="-">
    <w:name w:val="Hyperlink"/>
    <w:basedOn w:val="a0"/>
    <w:uiPriority w:val="99"/>
    <w:unhideWhenUsed/>
    <w:rsid w:val="00C312C6"/>
    <w:rPr>
      <w:color w:val="0000FF"/>
      <w:u w:val="single"/>
    </w:rPr>
  </w:style>
  <w:style w:type="character" w:styleId="a6">
    <w:name w:val="Emphasis"/>
    <w:basedOn w:val="a0"/>
    <w:qFormat/>
    <w:rsid w:val="00C312C6"/>
    <w:rPr>
      <w:i/>
      <w:iCs/>
    </w:rPr>
  </w:style>
  <w:style w:type="character" w:customStyle="1" w:styleId="FontStyle14">
    <w:name w:val="Font Style14"/>
    <w:rsid w:val="00982ABB"/>
    <w:rPr>
      <w:rFonts w:ascii="Microsoft Sans Serif" w:hAnsi="Microsoft Sans Serif" w:cs="Microsoft Sans Serif"/>
      <w:sz w:val="18"/>
      <w:szCs w:val="18"/>
    </w:rPr>
  </w:style>
  <w:style w:type="paragraph" w:customStyle="1" w:styleId="Default">
    <w:name w:val="Default"/>
    <w:rsid w:val="00934A8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8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99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ownloads\pardiplom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943E133BC6294D97B2D5B187232696" ma:contentTypeVersion="13" ma:contentTypeDescription="Create a new document." ma:contentTypeScope="" ma:versionID="1df36ce5569e7028797914fdda34c60f">
  <xsd:schema xmlns:xsd="http://www.w3.org/2001/XMLSchema" xmlns:xs="http://www.w3.org/2001/XMLSchema" xmlns:p="http://schemas.microsoft.com/office/2006/metadata/properties" xmlns:ns3="554bacaf-95c5-48c8-81e9-f0f32878237f" xmlns:ns4="ee310c23-c9a7-4e7c-b587-6303d978027e" targetNamespace="http://schemas.microsoft.com/office/2006/metadata/properties" ma:root="true" ma:fieldsID="337949ee4b285eadd2b2a6464d5949ba" ns3:_="" ns4:_="">
    <xsd:import namespace="554bacaf-95c5-48c8-81e9-f0f32878237f"/>
    <xsd:import namespace="ee310c23-c9a7-4e7c-b587-6303d97802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bacaf-95c5-48c8-81e9-f0f328782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10c23-c9a7-4e7c-b587-6303d97802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953B30-D44A-42D8-85E8-2F128F601F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65910E-B0AC-42B0-8EC5-4F45F94D0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bacaf-95c5-48c8-81e9-f0f32878237f"/>
    <ds:schemaRef ds:uri="ee310c23-c9a7-4e7c-b587-6303d9780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520CE6-8E3A-4A7B-85AD-30BE64D15D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pardiplom</Template>
  <TotalTime>7</TotalTime>
  <Pages>2</Pages>
  <Words>231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 dounias</dc:creator>
  <cp:lastModifiedBy>Turbo-X</cp:lastModifiedBy>
  <cp:revision>3</cp:revision>
  <cp:lastPrinted>2020-07-08T12:55:00Z</cp:lastPrinted>
  <dcterms:created xsi:type="dcterms:W3CDTF">2020-08-04T08:41:00Z</dcterms:created>
  <dcterms:modified xsi:type="dcterms:W3CDTF">2024-07-31T20:15:00Z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0x010100FD943E133BC6294D97B2D5B187232696</vt:lpwstr>
  </property>
</Properties>
</file>